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DE" w:rsidRPr="00F854D7" w:rsidRDefault="00034EDE" w:rsidP="00580C41">
      <w:pPr>
        <w:jc w:val="center"/>
        <w:rPr>
          <w:b/>
          <w:sz w:val="44"/>
          <w:szCs w:val="44"/>
        </w:rPr>
      </w:pPr>
      <w:r w:rsidRPr="00F854D7">
        <w:rPr>
          <w:rFonts w:hint="eastAsia"/>
          <w:b/>
          <w:sz w:val="44"/>
          <w:szCs w:val="44"/>
        </w:rPr>
        <w:t>齐鲁师范学院</w:t>
      </w:r>
      <w:r w:rsidRPr="00F854D7">
        <w:rPr>
          <w:b/>
          <w:sz w:val="44"/>
          <w:szCs w:val="44"/>
        </w:rPr>
        <w:t>2017</w:t>
      </w:r>
      <w:r w:rsidRPr="00F854D7">
        <w:rPr>
          <w:rFonts w:hint="eastAsia"/>
          <w:b/>
          <w:sz w:val="44"/>
          <w:szCs w:val="44"/>
        </w:rPr>
        <w:t>年暑假值班安排</w:t>
      </w:r>
    </w:p>
    <w:p w:rsidR="00034EDE" w:rsidRPr="00F854D7" w:rsidRDefault="00034EDE">
      <w:pPr>
        <w:rPr>
          <w:b/>
        </w:rPr>
      </w:pPr>
    </w:p>
    <w:tbl>
      <w:tblPr>
        <w:tblW w:w="8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091"/>
        <w:gridCol w:w="1980"/>
        <w:gridCol w:w="1620"/>
        <w:gridCol w:w="2520"/>
      </w:tblGrid>
      <w:tr w:rsidR="00034EDE" w:rsidRPr="00F854D7" w:rsidTr="001704D2">
        <w:trPr>
          <w:trHeight w:val="986"/>
        </w:trPr>
        <w:tc>
          <w:tcPr>
            <w:tcW w:w="817" w:type="dxa"/>
            <w:vAlign w:val="center"/>
          </w:tcPr>
          <w:p w:rsidR="00034EDE" w:rsidRPr="00F854D7" w:rsidRDefault="00034EDE" w:rsidP="00530F28">
            <w:pPr>
              <w:rPr>
                <w:b/>
                <w:sz w:val="28"/>
                <w:szCs w:val="28"/>
              </w:rPr>
            </w:pPr>
            <w:r w:rsidRPr="00F854D7">
              <w:rPr>
                <w:rFonts w:hint="eastAsia"/>
                <w:b/>
                <w:sz w:val="28"/>
                <w:szCs w:val="28"/>
              </w:rPr>
              <w:t>月份</w:t>
            </w: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b/>
                <w:sz w:val="28"/>
                <w:szCs w:val="28"/>
              </w:rPr>
            </w:pPr>
            <w:r w:rsidRPr="00F854D7">
              <w:rPr>
                <w:rFonts w:hint="eastAsia"/>
                <w:b/>
                <w:sz w:val="28"/>
                <w:szCs w:val="28"/>
              </w:rPr>
              <w:t>值班</w:t>
            </w:r>
          </w:p>
          <w:p w:rsidR="00034EDE" w:rsidRPr="00F854D7" w:rsidRDefault="00034EDE" w:rsidP="00EF16A1">
            <w:pPr>
              <w:jc w:val="center"/>
              <w:rPr>
                <w:b/>
                <w:sz w:val="28"/>
                <w:szCs w:val="28"/>
              </w:rPr>
            </w:pPr>
            <w:r w:rsidRPr="00F854D7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980" w:type="dxa"/>
            <w:vAlign w:val="center"/>
          </w:tcPr>
          <w:p w:rsidR="00034EDE" w:rsidRPr="00F854D7" w:rsidRDefault="00034EDE" w:rsidP="00EF16A1">
            <w:pPr>
              <w:jc w:val="center"/>
              <w:rPr>
                <w:b/>
                <w:sz w:val="28"/>
                <w:szCs w:val="28"/>
              </w:rPr>
            </w:pPr>
            <w:r w:rsidRPr="00F854D7">
              <w:rPr>
                <w:rFonts w:hint="eastAsia"/>
                <w:b/>
                <w:sz w:val="28"/>
                <w:szCs w:val="28"/>
              </w:rPr>
              <w:t>校领导</w:t>
            </w:r>
          </w:p>
        </w:tc>
        <w:tc>
          <w:tcPr>
            <w:tcW w:w="4140" w:type="dxa"/>
            <w:gridSpan w:val="2"/>
            <w:vAlign w:val="center"/>
          </w:tcPr>
          <w:p w:rsidR="00034EDE" w:rsidRPr="00F854D7" w:rsidRDefault="00034EDE" w:rsidP="00EF16A1">
            <w:pPr>
              <w:jc w:val="center"/>
              <w:rPr>
                <w:b/>
                <w:sz w:val="28"/>
                <w:szCs w:val="28"/>
              </w:rPr>
            </w:pPr>
            <w:r w:rsidRPr="00F854D7">
              <w:rPr>
                <w:rFonts w:hint="eastAsia"/>
                <w:b/>
                <w:sz w:val="28"/>
                <w:szCs w:val="28"/>
              </w:rPr>
              <w:t>总值班室值班人员</w:t>
            </w:r>
          </w:p>
        </w:tc>
      </w:tr>
      <w:tr w:rsidR="00034EDE" w:rsidRPr="00F854D7" w:rsidTr="001704D2">
        <w:tc>
          <w:tcPr>
            <w:tcW w:w="817" w:type="dxa"/>
            <w:vMerge w:val="restart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7</w:t>
            </w:r>
          </w:p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  <w:p w:rsidR="00034EDE" w:rsidRPr="00F854D7" w:rsidRDefault="00034EDE" w:rsidP="00F630C4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034EDE" w:rsidRPr="00F854D7" w:rsidRDefault="00034EDE" w:rsidP="00F630C4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王玉华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杨自旗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王志勇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034EDE" w:rsidRPr="00F854D7" w:rsidRDefault="00034EDE" w:rsidP="00F630C4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王玉华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牟</w:t>
            </w:r>
            <w:r w:rsidRPr="00F854D7">
              <w:rPr>
                <w:sz w:val="28"/>
                <w:szCs w:val="28"/>
              </w:rPr>
              <w:t xml:space="preserve">  </w:t>
            </w:r>
            <w:r w:rsidRPr="00F854D7">
              <w:rPr>
                <w:rFonts w:hint="eastAsia"/>
                <w:sz w:val="28"/>
                <w:szCs w:val="28"/>
              </w:rPr>
              <w:t>伟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孙红玉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19</w:t>
            </w:r>
          </w:p>
        </w:tc>
        <w:tc>
          <w:tcPr>
            <w:tcW w:w="1980" w:type="dxa"/>
          </w:tcPr>
          <w:p w:rsidR="00034EDE" w:rsidRPr="00F854D7" w:rsidRDefault="00034EDE" w:rsidP="00F630C4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王玉华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王家常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冯仰胜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20</w:t>
            </w:r>
          </w:p>
        </w:tc>
        <w:tc>
          <w:tcPr>
            <w:tcW w:w="1980" w:type="dxa"/>
          </w:tcPr>
          <w:p w:rsidR="00034EDE" w:rsidRPr="00F854D7" w:rsidRDefault="00034EDE" w:rsidP="00F630C4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王玉华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乔国华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张</w:t>
            </w:r>
            <w:r w:rsidRPr="00F854D7">
              <w:rPr>
                <w:sz w:val="28"/>
                <w:szCs w:val="28"/>
              </w:rPr>
              <w:t xml:space="preserve">  </w:t>
            </w:r>
            <w:r w:rsidRPr="00F854D7">
              <w:rPr>
                <w:rFonts w:hint="eastAsia"/>
                <w:sz w:val="28"/>
                <w:szCs w:val="28"/>
              </w:rPr>
              <w:t>琦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21</w:t>
            </w:r>
          </w:p>
        </w:tc>
        <w:tc>
          <w:tcPr>
            <w:tcW w:w="1980" w:type="dxa"/>
          </w:tcPr>
          <w:p w:rsidR="00034EDE" w:rsidRPr="00F854D7" w:rsidRDefault="00034EDE" w:rsidP="00F630C4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王玉华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于绍军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王治珂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22</w:t>
            </w:r>
          </w:p>
        </w:tc>
        <w:tc>
          <w:tcPr>
            <w:tcW w:w="1980" w:type="dxa"/>
          </w:tcPr>
          <w:p w:rsidR="00034EDE" w:rsidRPr="00F854D7" w:rsidRDefault="00034EDE" w:rsidP="00F630C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王玉华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许成典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韩玉柱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23</w:t>
            </w:r>
          </w:p>
        </w:tc>
        <w:tc>
          <w:tcPr>
            <w:tcW w:w="1980" w:type="dxa"/>
          </w:tcPr>
          <w:p w:rsidR="00034EDE" w:rsidRPr="00F854D7" w:rsidRDefault="00034EDE" w:rsidP="00F630C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林松柏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刘增军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姜东菲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24</w:t>
            </w:r>
          </w:p>
        </w:tc>
        <w:tc>
          <w:tcPr>
            <w:tcW w:w="1980" w:type="dxa"/>
          </w:tcPr>
          <w:p w:rsidR="00034EDE" w:rsidRPr="00F854D7" w:rsidRDefault="00034EDE" w:rsidP="00F630C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林松柏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刘</w:t>
            </w:r>
            <w:r w:rsidRPr="00F854D7">
              <w:rPr>
                <w:sz w:val="28"/>
                <w:szCs w:val="28"/>
              </w:rPr>
              <w:t xml:space="preserve">  </w:t>
            </w:r>
            <w:r w:rsidRPr="00F854D7">
              <w:rPr>
                <w:rFonts w:hint="eastAsia"/>
                <w:sz w:val="28"/>
                <w:szCs w:val="28"/>
              </w:rPr>
              <w:t>林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张</w:t>
            </w:r>
            <w:r w:rsidRPr="00F854D7">
              <w:rPr>
                <w:sz w:val="28"/>
                <w:szCs w:val="28"/>
              </w:rPr>
              <w:t xml:space="preserve">  </w:t>
            </w:r>
            <w:r w:rsidRPr="00F854D7">
              <w:rPr>
                <w:rFonts w:hint="eastAsia"/>
                <w:sz w:val="28"/>
                <w:szCs w:val="28"/>
              </w:rPr>
              <w:t>峰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25</w:t>
            </w:r>
          </w:p>
        </w:tc>
        <w:tc>
          <w:tcPr>
            <w:tcW w:w="1980" w:type="dxa"/>
          </w:tcPr>
          <w:p w:rsidR="00034EDE" w:rsidRPr="00F854D7" w:rsidRDefault="00034EDE" w:rsidP="00F630C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林松柏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王家春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王信山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26</w:t>
            </w:r>
          </w:p>
        </w:tc>
        <w:tc>
          <w:tcPr>
            <w:tcW w:w="1980" w:type="dxa"/>
          </w:tcPr>
          <w:p w:rsidR="00034EDE" w:rsidRPr="00F854D7" w:rsidRDefault="00034EDE" w:rsidP="00F630C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林松柏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宋新刚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于</w:t>
            </w:r>
            <w:r w:rsidRPr="00F854D7">
              <w:rPr>
                <w:sz w:val="28"/>
                <w:szCs w:val="28"/>
              </w:rPr>
              <w:t xml:space="preserve">  </w:t>
            </w:r>
            <w:r w:rsidRPr="00F854D7">
              <w:rPr>
                <w:rFonts w:hint="eastAsia"/>
                <w:sz w:val="28"/>
                <w:szCs w:val="28"/>
              </w:rPr>
              <w:t>江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27</w:t>
            </w:r>
          </w:p>
        </w:tc>
        <w:tc>
          <w:tcPr>
            <w:tcW w:w="1980" w:type="dxa"/>
          </w:tcPr>
          <w:p w:rsidR="00034EDE" w:rsidRPr="00F854D7" w:rsidRDefault="00034EDE" w:rsidP="00DC446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林松柏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蒋恩世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张延昌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28</w:t>
            </w:r>
          </w:p>
        </w:tc>
        <w:tc>
          <w:tcPr>
            <w:tcW w:w="1980" w:type="dxa"/>
          </w:tcPr>
          <w:p w:rsidR="00034EDE" w:rsidRPr="00F854D7" w:rsidRDefault="00034EDE" w:rsidP="00DC446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林松柏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魏培海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李</w:t>
            </w:r>
            <w:r w:rsidRPr="00F854D7">
              <w:rPr>
                <w:sz w:val="28"/>
                <w:szCs w:val="28"/>
              </w:rPr>
              <w:t xml:space="preserve">  </w:t>
            </w:r>
            <w:r w:rsidRPr="00F854D7">
              <w:rPr>
                <w:rFonts w:hint="eastAsia"/>
                <w:sz w:val="28"/>
                <w:szCs w:val="28"/>
              </w:rPr>
              <w:t>健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29</w:t>
            </w:r>
          </w:p>
        </w:tc>
        <w:tc>
          <w:tcPr>
            <w:tcW w:w="1980" w:type="dxa"/>
          </w:tcPr>
          <w:p w:rsidR="00034EDE" w:rsidRPr="00F854D7" w:rsidRDefault="00034EDE" w:rsidP="00F630C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张殿臣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冯仰胜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孔庆松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30</w:t>
            </w:r>
          </w:p>
        </w:tc>
        <w:tc>
          <w:tcPr>
            <w:tcW w:w="1980" w:type="dxa"/>
          </w:tcPr>
          <w:p w:rsidR="00034EDE" w:rsidRPr="00F854D7" w:rsidRDefault="00034EDE" w:rsidP="00F630C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张殿臣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傅国红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郁志营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31</w:t>
            </w:r>
          </w:p>
        </w:tc>
        <w:tc>
          <w:tcPr>
            <w:tcW w:w="1980" w:type="dxa"/>
          </w:tcPr>
          <w:p w:rsidR="00034EDE" w:rsidRPr="00F854D7" w:rsidRDefault="00034EDE" w:rsidP="00F630C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张殿臣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梁承锋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孟兆勇</w:t>
            </w:r>
          </w:p>
        </w:tc>
      </w:tr>
      <w:tr w:rsidR="00034EDE" w:rsidRPr="00F854D7" w:rsidTr="001704D2">
        <w:tc>
          <w:tcPr>
            <w:tcW w:w="817" w:type="dxa"/>
            <w:vMerge w:val="restart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8</w:t>
            </w:r>
          </w:p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8</w:t>
            </w:r>
          </w:p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8</w:t>
            </w:r>
          </w:p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8</w:t>
            </w: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034EDE" w:rsidRPr="00F854D7" w:rsidRDefault="00034EDE" w:rsidP="00DC446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张殿臣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官文栎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胡</w:t>
            </w:r>
            <w:r w:rsidRPr="00F854D7">
              <w:rPr>
                <w:sz w:val="28"/>
                <w:szCs w:val="28"/>
              </w:rPr>
              <w:t xml:space="preserve">  </w:t>
            </w:r>
            <w:r w:rsidRPr="00F854D7">
              <w:rPr>
                <w:rFonts w:hint="eastAsia"/>
                <w:sz w:val="28"/>
                <w:szCs w:val="28"/>
              </w:rPr>
              <w:t>峰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034EDE" w:rsidRPr="00F854D7" w:rsidRDefault="00034EDE" w:rsidP="00DC446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张殿臣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林成策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张</w:t>
            </w:r>
            <w:r w:rsidRPr="00F854D7">
              <w:rPr>
                <w:sz w:val="28"/>
                <w:szCs w:val="28"/>
              </w:rPr>
              <w:t xml:space="preserve">  </w:t>
            </w:r>
            <w:r w:rsidRPr="00F854D7">
              <w:rPr>
                <w:rFonts w:hint="eastAsia"/>
                <w:sz w:val="28"/>
                <w:szCs w:val="28"/>
              </w:rPr>
              <w:t>寅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034EDE" w:rsidRPr="00F854D7" w:rsidRDefault="00034EDE" w:rsidP="00F630C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刘德增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何</w:t>
            </w:r>
            <w:r w:rsidRPr="00F854D7">
              <w:rPr>
                <w:sz w:val="28"/>
                <w:szCs w:val="28"/>
              </w:rPr>
              <w:t xml:space="preserve">  </w:t>
            </w:r>
            <w:r w:rsidRPr="00F854D7">
              <w:rPr>
                <w:rFonts w:hint="eastAsia"/>
                <w:sz w:val="28"/>
                <w:szCs w:val="28"/>
              </w:rPr>
              <w:t>艳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张</w:t>
            </w:r>
            <w:r w:rsidRPr="00F854D7">
              <w:rPr>
                <w:sz w:val="28"/>
                <w:szCs w:val="28"/>
              </w:rPr>
              <w:t xml:space="preserve">  </w:t>
            </w:r>
            <w:r w:rsidRPr="00F854D7">
              <w:rPr>
                <w:rFonts w:hint="eastAsia"/>
                <w:sz w:val="28"/>
                <w:szCs w:val="28"/>
              </w:rPr>
              <w:t>辉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034EDE" w:rsidRPr="00F854D7" w:rsidRDefault="00034EDE" w:rsidP="00F630C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刘德增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李伯伟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张庭发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034EDE" w:rsidRPr="00F854D7" w:rsidRDefault="00034EDE" w:rsidP="00F630C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刘德增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陈光军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姬荣言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034EDE" w:rsidRPr="00F854D7" w:rsidRDefault="00034EDE" w:rsidP="00DC446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刘德增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隋文联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冯仰胜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7</w:t>
            </w:r>
          </w:p>
        </w:tc>
        <w:tc>
          <w:tcPr>
            <w:tcW w:w="1980" w:type="dxa"/>
          </w:tcPr>
          <w:p w:rsidR="00034EDE" w:rsidRPr="00F854D7" w:rsidRDefault="00034EDE" w:rsidP="00DC446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刘德增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杨</w:t>
            </w:r>
            <w:r w:rsidRPr="00F854D7">
              <w:rPr>
                <w:sz w:val="28"/>
                <w:szCs w:val="28"/>
              </w:rPr>
              <w:t xml:space="preserve">  </w:t>
            </w:r>
            <w:r w:rsidRPr="00F854D7">
              <w:rPr>
                <w:rFonts w:hint="eastAsia"/>
                <w:sz w:val="28"/>
                <w:szCs w:val="28"/>
              </w:rPr>
              <w:t>磊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姜东菲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034EDE" w:rsidRPr="00F854D7" w:rsidRDefault="00034EDE" w:rsidP="00F630C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张福建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邱忠华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孔庆松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9</w:t>
            </w:r>
          </w:p>
        </w:tc>
        <w:tc>
          <w:tcPr>
            <w:tcW w:w="1980" w:type="dxa"/>
          </w:tcPr>
          <w:p w:rsidR="00034EDE" w:rsidRPr="00F854D7" w:rsidRDefault="00034EDE" w:rsidP="00F630C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张福建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刘</w:t>
            </w:r>
            <w:r w:rsidRPr="00F854D7">
              <w:rPr>
                <w:sz w:val="28"/>
                <w:szCs w:val="28"/>
              </w:rPr>
              <w:t xml:space="preserve">  </w:t>
            </w:r>
            <w:r w:rsidRPr="00F854D7">
              <w:rPr>
                <w:rFonts w:hint="eastAsia"/>
                <w:sz w:val="28"/>
                <w:szCs w:val="28"/>
              </w:rPr>
              <w:t>建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韩玉柱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:rsidR="00034EDE" w:rsidRPr="00F854D7" w:rsidRDefault="00034EDE" w:rsidP="00F630C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张福建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许成典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郁志营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11</w:t>
            </w:r>
          </w:p>
        </w:tc>
        <w:tc>
          <w:tcPr>
            <w:tcW w:w="1980" w:type="dxa"/>
          </w:tcPr>
          <w:p w:rsidR="00034EDE" w:rsidRPr="00F854D7" w:rsidRDefault="00034EDE" w:rsidP="00DC446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张福建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刘增军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姬荣言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</w:tcPr>
          <w:p w:rsidR="00034EDE" w:rsidRPr="00F854D7" w:rsidRDefault="00034EDE" w:rsidP="00DC446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张福建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孙</w:t>
            </w:r>
            <w:r w:rsidRPr="00F854D7">
              <w:rPr>
                <w:sz w:val="28"/>
                <w:szCs w:val="28"/>
              </w:rPr>
              <w:t xml:space="preserve">  </w:t>
            </w:r>
            <w:r w:rsidRPr="00F854D7">
              <w:rPr>
                <w:rFonts w:hint="eastAsia"/>
                <w:sz w:val="28"/>
                <w:szCs w:val="28"/>
              </w:rPr>
              <w:t>磊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王信山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</w:tcPr>
          <w:p w:rsidR="00034EDE" w:rsidRPr="00F854D7" w:rsidRDefault="00034EDE" w:rsidP="00F630C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王</w:t>
            </w:r>
            <w:r w:rsidRPr="00F854D7">
              <w:rPr>
                <w:sz w:val="28"/>
                <w:szCs w:val="28"/>
              </w:rPr>
              <w:t xml:space="preserve">  </w:t>
            </w:r>
            <w:r w:rsidRPr="00F854D7">
              <w:rPr>
                <w:rFonts w:hint="eastAsia"/>
                <w:sz w:val="28"/>
                <w:szCs w:val="28"/>
              </w:rPr>
              <w:t>海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张起建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郭</w:t>
            </w:r>
            <w:r w:rsidRPr="00F854D7">
              <w:rPr>
                <w:sz w:val="28"/>
                <w:szCs w:val="28"/>
              </w:rPr>
              <w:t xml:space="preserve">  </w:t>
            </w:r>
            <w:r w:rsidRPr="00F854D7">
              <w:rPr>
                <w:rFonts w:hint="eastAsia"/>
                <w:sz w:val="28"/>
                <w:szCs w:val="28"/>
              </w:rPr>
              <w:t>萍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</w:tcPr>
          <w:p w:rsidR="00034EDE" w:rsidRPr="00F854D7" w:rsidRDefault="00034EDE" w:rsidP="00F630C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王</w:t>
            </w:r>
            <w:r w:rsidRPr="00F854D7">
              <w:rPr>
                <w:sz w:val="28"/>
                <w:szCs w:val="28"/>
              </w:rPr>
              <w:t xml:space="preserve">  </w:t>
            </w:r>
            <w:r w:rsidRPr="00F854D7">
              <w:rPr>
                <w:rFonts w:hint="eastAsia"/>
                <w:sz w:val="28"/>
                <w:szCs w:val="28"/>
              </w:rPr>
              <w:t>海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傅国红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陈</w:t>
            </w:r>
            <w:r w:rsidRPr="00F854D7">
              <w:rPr>
                <w:sz w:val="28"/>
                <w:szCs w:val="28"/>
              </w:rPr>
              <w:t xml:space="preserve">  </w:t>
            </w:r>
            <w:r w:rsidRPr="00F854D7">
              <w:rPr>
                <w:rFonts w:hint="eastAsia"/>
                <w:sz w:val="28"/>
                <w:szCs w:val="28"/>
              </w:rPr>
              <w:t>允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15</w:t>
            </w:r>
          </w:p>
        </w:tc>
        <w:tc>
          <w:tcPr>
            <w:tcW w:w="1980" w:type="dxa"/>
          </w:tcPr>
          <w:p w:rsidR="00034EDE" w:rsidRPr="00F854D7" w:rsidRDefault="00034EDE" w:rsidP="00DC446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王</w:t>
            </w:r>
            <w:r w:rsidRPr="00F854D7">
              <w:rPr>
                <w:sz w:val="28"/>
                <w:szCs w:val="28"/>
              </w:rPr>
              <w:t xml:space="preserve">  </w:t>
            </w:r>
            <w:r w:rsidRPr="00F854D7">
              <w:rPr>
                <w:rFonts w:hint="eastAsia"/>
                <w:sz w:val="28"/>
                <w:szCs w:val="28"/>
              </w:rPr>
              <w:t>海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陈光军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李</w:t>
            </w:r>
            <w:r w:rsidRPr="00F854D7">
              <w:rPr>
                <w:sz w:val="28"/>
                <w:szCs w:val="28"/>
              </w:rPr>
              <w:t xml:space="preserve">  </w:t>
            </w:r>
            <w:r w:rsidRPr="00F854D7">
              <w:rPr>
                <w:rFonts w:hint="eastAsia"/>
                <w:sz w:val="28"/>
                <w:szCs w:val="28"/>
              </w:rPr>
              <w:t>健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034EDE" w:rsidRPr="00F854D7" w:rsidRDefault="00034EDE" w:rsidP="00DC446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王</w:t>
            </w:r>
            <w:r w:rsidRPr="00F854D7">
              <w:rPr>
                <w:sz w:val="28"/>
                <w:szCs w:val="28"/>
              </w:rPr>
              <w:t xml:space="preserve">  </w:t>
            </w:r>
            <w:r w:rsidRPr="00F854D7">
              <w:rPr>
                <w:rFonts w:hint="eastAsia"/>
                <w:sz w:val="28"/>
                <w:szCs w:val="28"/>
              </w:rPr>
              <w:t>海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隋文联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郭</w:t>
            </w:r>
            <w:r w:rsidRPr="00F854D7">
              <w:rPr>
                <w:sz w:val="28"/>
                <w:szCs w:val="28"/>
              </w:rPr>
              <w:t xml:space="preserve">  </w:t>
            </w:r>
            <w:r w:rsidRPr="00F854D7">
              <w:rPr>
                <w:rFonts w:hint="eastAsia"/>
                <w:sz w:val="28"/>
                <w:szCs w:val="28"/>
              </w:rPr>
              <w:t>萍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034EDE" w:rsidRPr="00F854D7" w:rsidRDefault="00034EDE" w:rsidP="00F630C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王</w:t>
            </w:r>
            <w:r w:rsidRPr="00F854D7">
              <w:rPr>
                <w:sz w:val="28"/>
                <w:szCs w:val="28"/>
              </w:rPr>
              <w:t xml:space="preserve">  </w:t>
            </w:r>
            <w:r w:rsidRPr="00F854D7">
              <w:rPr>
                <w:rFonts w:hint="eastAsia"/>
                <w:sz w:val="28"/>
                <w:szCs w:val="28"/>
              </w:rPr>
              <w:t>海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孙</w:t>
            </w:r>
            <w:r w:rsidRPr="00F854D7">
              <w:rPr>
                <w:sz w:val="28"/>
                <w:szCs w:val="28"/>
              </w:rPr>
              <w:t xml:space="preserve">  </w:t>
            </w:r>
            <w:r w:rsidRPr="00F854D7">
              <w:rPr>
                <w:rFonts w:hint="eastAsia"/>
                <w:sz w:val="28"/>
                <w:szCs w:val="28"/>
              </w:rPr>
              <w:t>磊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王</w:t>
            </w:r>
            <w:r w:rsidRPr="00F854D7">
              <w:rPr>
                <w:sz w:val="28"/>
                <w:szCs w:val="28"/>
              </w:rPr>
              <w:t xml:space="preserve">  </w:t>
            </w:r>
            <w:r w:rsidRPr="00F854D7">
              <w:rPr>
                <w:rFonts w:hint="eastAsia"/>
                <w:sz w:val="28"/>
                <w:szCs w:val="28"/>
              </w:rPr>
              <w:t>磊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034EDE" w:rsidRPr="00F854D7" w:rsidRDefault="00034EDE" w:rsidP="00F630C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李启波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张起建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孟兆勇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19</w:t>
            </w:r>
          </w:p>
        </w:tc>
        <w:tc>
          <w:tcPr>
            <w:tcW w:w="1980" w:type="dxa"/>
          </w:tcPr>
          <w:p w:rsidR="00034EDE" w:rsidRPr="00F854D7" w:rsidRDefault="00034EDE" w:rsidP="00F630C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李启波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王德民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尚存政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20</w:t>
            </w:r>
          </w:p>
        </w:tc>
        <w:tc>
          <w:tcPr>
            <w:tcW w:w="1980" w:type="dxa"/>
          </w:tcPr>
          <w:p w:rsidR="00034EDE" w:rsidRPr="00F854D7" w:rsidRDefault="00034EDE" w:rsidP="00F630C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李启波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郑</w:t>
            </w:r>
            <w:r w:rsidRPr="00F854D7">
              <w:rPr>
                <w:sz w:val="28"/>
                <w:szCs w:val="28"/>
              </w:rPr>
              <w:t xml:space="preserve">  </w:t>
            </w:r>
            <w:r w:rsidRPr="00F854D7">
              <w:rPr>
                <w:rFonts w:hint="eastAsia"/>
                <w:sz w:val="28"/>
                <w:szCs w:val="28"/>
              </w:rPr>
              <w:t>强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陈</w:t>
            </w:r>
            <w:r w:rsidRPr="00F854D7">
              <w:rPr>
                <w:sz w:val="28"/>
                <w:szCs w:val="28"/>
              </w:rPr>
              <w:t xml:space="preserve">  </w:t>
            </w:r>
            <w:r w:rsidRPr="00F854D7">
              <w:rPr>
                <w:rFonts w:hint="eastAsia"/>
                <w:sz w:val="28"/>
                <w:szCs w:val="28"/>
              </w:rPr>
              <w:t>允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21</w:t>
            </w:r>
          </w:p>
        </w:tc>
        <w:tc>
          <w:tcPr>
            <w:tcW w:w="1980" w:type="dxa"/>
          </w:tcPr>
          <w:p w:rsidR="00034EDE" w:rsidRPr="00F854D7" w:rsidRDefault="00034EDE" w:rsidP="00DC446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李启波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杨自旗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张</w:t>
            </w:r>
            <w:r w:rsidRPr="00F854D7">
              <w:rPr>
                <w:sz w:val="28"/>
                <w:szCs w:val="28"/>
              </w:rPr>
              <w:t xml:space="preserve">  </w:t>
            </w:r>
            <w:r w:rsidRPr="00F854D7">
              <w:rPr>
                <w:rFonts w:hint="eastAsia"/>
                <w:sz w:val="28"/>
                <w:szCs w:val="28"/>
              </w:rPr>
              <w:t>辉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22</w:t>
            </w:r>
          </w:p>
        </w:tc>
        <w:tc>
          <w:tcPr>
            <w:tcW w:w="1980" w:type="dxa"/>
          </w:tcPr>
          <w:p w:rsidR="00034EDE" w:rsidRPr="00F854D7" w:rsidRDefault="00034EDE" w:rsidP="00DC446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李启波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牟</w:t>
            </w:r>
            <w:r w:rsidRPr="00F854D7">
              <w:rPr>
                <w:sz w:val="28"/>
                <w:szCs w:val="28"/>
              </w:rPr>
              <w:t xml:space="preserve">  </w:t>
            </w:r>
            <w:r w:rsidRPr="00F854D7">
              <w:rPr>
                <w:rFonts w:hint="eastAsia"/>
                <w:sz w:val="28"/>
                <w:szCs w:val="28"/>
              </w:rPr>
              <w:t>伟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赵</w:t>
            </w:r>
            <w:r w:rsidRPr="00F854D7">
              <w:rPr>
                <w:sz w:val="28"/>
                <w:szCs w:val="28"/>
              </w:rPr>
              <w:t xml:space="preserve">  </w:t>
            </w:r>
            <w:r w:rsidRPr="00F854D7">
              <w:rPr>
                <w:rFonts w:hint="eastAsia"/>
                <w:sz w:val="28"/>
                <w:szCs w:val="28"/>
              </w:rPr>
              <w:t>旭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23</w:t>
            </w:r>
          </w:p>
        </w:tc>
        <w:tc>
          <w:tcPr>
            <w:tcW w:w="1980" w:type="dxa"/>
          </w:tcPr>
          <w:p w:rsidR="00034EDE" w:rsidRPr="00F854D7" w:rsidRDefault="00034EDE" w:rsidP="00DC446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王功文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王德民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孙晓川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24</w:t>
            </w:r>
          </w:p>
        </w:tc>
        <w:tc>
          <w:tcPr>
            <w:tcW w:w="1980" w:type="dxa"/>
          </w:tcPr>
          <w:p w:rsidR="00034EDE" w:rsidRPr="00F854D7" w:rsidRDefault="00034EDE" w:rsidP="00F630C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王功文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郑</w:t>
            </w:r>
            <w:r w:rsidRPr="00F854D7">
              <w:rPr>
                <w:sz w:val="28"/>
                <w:szCs w:val="28"/>
              </w:rPr>
              <w:t xml:space="preserve">  </w:t>
            </w:r>
            <w:r w:rsidRPr="00F854D7">
              <w:rPr>
                <w:rFonts w:hint="eastAsia"/>
                <w:sz w:val="28"/>
                <w:szCs w:val="28"/>
              </w:rPr>
              <w:t>强</w:t>
            </w:r>
          </w:p>
        </w:tc>
        <w:tc>
          <w:tcPr>
            <w:tcW w:w="2520" w:type="dxa"/>
          </w:tcPr>
          <w:p w:rsidR="00034EDE" w:rsidRPr="00F854D7" w:rsidRDefault="00034EDE" w:rsidP="006B2AAE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冯仰胜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25</w:t>
            </w:r>
          </w:p>
        </w:tc>
        <w:tc>
          <w:tcPr>
            <w:tcW w:w="1980" w:type="dxa"/>
          </w:tcPr>
          <w:p w:rsidR="00034EDE" w:rsidRPr="00F854D7" w:rsidRDefault="00034EDE" w:rsidP="00F630C4">
            <w:pPr>
              <w:jc w:val="center"/>
            </w:pPr>
            <w:r w:rsidRPr="00F854D7">
              <w:rPr>
                <w:rFonts w:hint="eastAsia"/>
                <w:sz w:val="28"/>
                <w:szCs w:val="28"/>
              </w:rPr>
              <w:t>王功文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王家常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王志勇</w:t>
            </w:r>
          </w:p>
        </w:tc>
      </w:tr>
      <w:tr w:rsidR="00034EDE" w:rsidRPr="00F854D7" w:rsidTr="001704D2">
        <w:tc>
          <w:tcPr>
            <w:tcW w:w="817" w:type="dxa"/>
            <w:vMerge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034EDE" w:rsidRPr="00F854D7" w:rsidRDefault="00034EDE" w:rsidP="00EF16A1">
            <w:pPr>
              <w:jc w:val="center"/>
              <w:rPr>
                <w:sz w:val="28"/>
                <w:szCs w:val="28"/>
              </w:rPr>
            </w:pPr>
            <w:r w:rsidRPr="00F854D7">
              <w:rPr>
                <w:sz w:val="28"/>
                <w:szCs w:val="28"/>
              </w:rPr>
              <w:t>26</w:t>
            </w:r>
          </w:p>
        </w:tc>
        <w:tc>
          <w:tcPr>
            <w:tcW w:w="1980" w:type="dxa"/>
          </w:tcPr>
          <w:p w:rsidR="00034EDE" w:rsidRPr="00F854D7" w:rsidRDefault="00034EDE" w:rsidP="00F630C4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王功文</w:t>
            </w:r>
          </w:p>
        </w:tc>
        <w:tc>
          <w:tcPr>
            <w:tcW w:w="16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杨自旗</w:t>
            </w:r>
          </w:p>
        </w:tc>
        <w:tc>
          <w:tcPr>
            <w:tcW w:w="2520" w:type="dxa"/>
          </w:tcPr>
          <w:p w:rsidR="00034EDE" w:rsidRPr="00F854D7" w:rsidRDefault="00034EDE" w:rsidP="001704D2">
            <w:pPr>
              <w:jc w:val="center"/>
              <w:rPr>
                <w:sz w:val="28"/>
                <w:szCs w:val="28"/>
              </w:rPr>
            </w:pPr>
            <w:r w:rsidRPr="00F854D7">
              <w:rPr>
                <w:rFonts w:hint="eastAsia"/>
                <w:sz w:val="28"/>
                <w:szCs w:val="28"/>
              </w:rPr>
              <w:t>王</w:t>
            </w:r>
            <w:r w:rsidRPr="00F854D7">
              <w:rPr>
                <w:sz w:val="28"/>
                <w:szCs w:val="28"/>
              </w:rPr>
              <w:t xml:space="preserve">  </w:t>
            </w:r>
            <w:r w:rsidRPr="00F854D7">
              <w:rPr>
                <w:rFonts w:hint="eastAsia"/>
                <w:sz w:val="28"/>
                <w:szCs w:val="28"/>
              </w:rPr>
              <w:t>磊</w:t>
            </w:r>
          </w:p>
        </w:tc>
      </w:tr>
    </w:tbl>
    <w:p w:rsidR="00034EDE" w:rsidRPr="00F854D7" w:rsidRDefault="00034EDE" w:rsidP="00034EDE">
      <w:pPr>
        <w:spacing w:line="480" w:lineRule="auto"/>
        <w:ind w:firstLineChars="200" w:firstLine="31680"/>
        <w:rPr>
          <w:sz w:val="28"/>
          <w:szCs w:val="28"/>
        </w:rPr>
      </w:pPr>
    </w:p>
    <w:p w:rsidR="00034EDE" w:rsidRPr="00F854D7" w:rsidRDefault="00034EDE" w:rsidP="00534C4C">
      <w:pPr>
        <w:spacing w:line="480" w:lineRule="auto"/>
        <w:ind w:firstLineChars="200" w:firstLine="31680"/>
        <w:rPr>
          <w:sz w:val="28"/>
          <w:szCs w:val="28"/>
        </w:rPr>
      </w:pPr>
      <w:r w:rsidRPr="00F854D7">
        <w:rPr>
          <w:rFonts w:hint="eastAsia"/>
          <w:sz w:val="28"/>
          <w:szCs w:val="28"/>
        </w:rPr>
        <w:t>备注：</w:t>
      </w:r>
    </w:p>
    <w:p w:rsidR="00034EDE" w:rsidRPr="00F854D7" w:rsidRDefault="00034EDE" w:rsidP="00212826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854D7">
        <w:rPr>
          <w:rFonts w:hint="eastAsia"/>
          <w:sz w:val="28"/>
          <w:szCs w:val="28"/>
        </w:rPr>
        <w:t>校领导采取值班与听班相结合的方式。</w:t>
      </w:r>
    </w:p>
    <w:p w:rsidR="00034EDE" w:rsidRPr="00F854D7" w:rsidRDefault="00034EDE" w:rsidP="00212826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854D7">
        <w:rPr>
          <w:rFonts w:hint="eastAsia"/>
          <w:sz w:val="28"/>
          <w:szCs w:val="28"/>
        </w:rPr>
        <w:t>总值班室人员排班仍延续假期前工作日和节假日分别排序安排。</w:t>
      </w:r>
    </w:p>
    <w:p w:rsidR="00034EDE" w:rsidRPr="00F854D7" w:rsidRDefault="00034EDE" w:rsidP="00212826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F854D7">
        <w:rPr>
          <w:rFonts w:hint="eastAsia"/>
          <w:sz w:val="28"/>
          <w:szCs w:val="28"/>
        </w:rPr>
        <w:t>总值班室值班人员如有特殊情况需调班，请自行协调，并报校长办公室行政科李岳飞备案，联系电话</w:t>
      </w:r>
      <w:r w:rsidRPr="00F854D7">
        <w:rPr>
          <w:sz w:val="28"/>
          <w:szCs w:val="28"/>
        </w:rPr>
        <w:t>18764182857</w:t>
      </w:r>
      <w:r w:rsidRPr="00F854D7">
        <w:rPr>
          <w:rFonts w:hint="eastAsia"/>
          <w:sz w:val="28"/>
          <w:szCs w:val="28"/>
        </w:rPr>
        <w:t>。</w:t>
      </w:r>
    </w:p>
    <w:p w:rsidR="00034EDE" w:rsidRPr="00F854D7" w:rsidRDefault="00034EDE" w:rsidP="00212826">
      <w:pPr>
        <w:spacing w:line="480" w:lineRule="auto"/>
        <w:rPr>
          <w:sz w:val="28"/>
          <w:szCs w:val="28"/>
        </w:rPr>
      </w:pPr>
    </w:p>
    <w:p w:rsidR="00034EDE" w:rsidRPr="00F854D7" w:rsidRDefault="00034EDE" w:rsidP="00212826">
      <w:pPr>
        <w:spacing w:line="480" w:lineRule="auto"/>
        <w:rPr>
          <w:sz w:val="28"/>
          <w:szCs w:val="28"/>
        </w:rPr>
      </w:pPr>
    </w:p>
    <w:p w:rsidR="00034EDE" w:rsidRPr="00F854D7" w:rsidRDefault="00034EDE" w:rsidP="00212826">
      <w:pPr>
        <w:spacing w:line="480" w:lineRule="auto"/>
        <w:rPr>
          <w:sz w:val="28"/>
          <w:szCs w:val="28"/>
        </w:rPr>
      </w:pPr>
    </w:p>
    <w:p w:rsidR="00034EDE" w:rsidRPr="00F854D7" w:rsidRDefault="00034EDE" w:rsidP="00212826">
      <w:pPr>
        <w:spacing w:line="480" w:lineRule="auto"/>
        <w:rPr>
          <w:sz w:val="28"/>
          <w:szCs w:val="28"/>
        </w:rPr>
      </w:pPr>
    </w:p>
    <w:p w:rsidR="00034EDE" w:rsidRPr="00F854D7" w:rsidRDefault="00034EDE" w:rsidP="00212826">
      <w:pPr>
        <w:spacing w:line="480" w:lineRule="auto"/>
        <w:rPr>
          <w:sz w:val="28"/>
          <w:szCs w:val="28"/>
        </w:rPr>
      </w:pPr>
      <w:r w:rsidRPr="00F854D7">
        <w:rPr>
          <w:sz w:val="28"/>
          <w:szCs w:val="28"/>
        </w:rPr>
        <w:t xml:space="preserve">                                     </w:t>
      </w:r>
      <w:r w:rsidRPr="00F854D7">
        <w:rPr>
          <w:rFonts w:hint="eastAsia"/>
          <w:sz w:val="28"/>
          <w:szCs w:val="28"/>
        </w:rPr>
        <w:t>校长办公室</w:t>
      </w:r>
    </w:p>
    <w:p w:rsidR="00034EDE" w:rsidRPr="00F854D7" w:rsidRDefault="00034EDE" w:rsidP="00212826">
      <w:pPr>
        <w:spacing w:line="480" w:lineRule="auto"/>
        <w:rPr>
          <w:sz w:val="28"/>
          <w:szCs w:val="28"/>
        </w:rPr>
      </w:pPr>
      <w:r w:rsidRPr="00F854D7">
        <w:rPr>
          <w:sz w:val="28"/>
          <w:szCs w:val="28"/>
        </w:rPr>
        <w:t xml:space="preserve">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7"/>
          <w:attr w:name="Year" w:val="2017"/>
        </w:smartTagPr>
        <w:r w:rsidRPr="00F854D7">
          <w:rPr>
            <w:sz w:val="28"/>
            <w:szCs w:val="28"/>
          </w:rPr>
          <w:t>2017</w:t>
        </w:r>
        <w:r w:rsidRPr="00F854D7">
          <w:rPr>
            <w:rFonts w:hint="eastAsia"/>
            <w:sz w:val="28"/>
            <w:szCs w:val="28"/>
          </w:rPr>
          <w:t>年</w:t>
        </w:r>
        <w:r w:rsidRPr="00F854D7">
          <w:rPr>
            <w:sz w:val="28"/>
            <w:szCs w:val="28"/>
          </w:rPr>
          <w:t>7</w:t>
        </w:r>
        <w:r w:rsidRPr="00F854D7">
          <w:rPr>
            <w:rFonts w:hint="eastAsia"/>
            <w:sz w:val="28"/>
            <w:szCs w:val="28"/>
          </w:rPr>
          <w:t>月</w:t>
        </w:r>
        <w:r w:rsidRPr="00F854D7">
          <w:rPr>
            <w:sz w:val="28"/>
            <w:szCs w:val="28"/>
          </w:rPr>
          <w:t>17</w:t>
        </w:r>
        <w:r w:rsidRPr="00F854D7">
          <w:rPr>
            <w:rFonts w:hint="eastAsia"/>
            <w:sz w:val="28"/>
            <w:szCs w:val="28"/>
          </w:rPr>
          <w:t>日</w:t>
        </w:r>
      </w:smartTag>
    </w:p>
    <w:sectPr w:rsidR="00034EDE" w:rsidRPr="00F854D7" w:rsidSect="000E4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EDE" w:rsidRDefault="00034EDE" w:rsidP="00E6200B">
      <w:r>
        <w:separator/>
      </w:r>
    </w:p>
  </w:endnote>
  <w:endnote w:type="continuationSeparator" w:id="0">
    <w:p w:rsidR="00034EDE" w:rsidRDefault="00034EDE" w:rsidP="00E62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EDE" w:rsidRDefault="00034EDE" w:rsidP="00E6200B">
      <w:r>
        <w:separator/>
      </w:r>
    </w:p>
  </w:footnote>
  <w:footnote w:type="continuationSeparator" w:id="0">
    <w:p w:rsidR="00034EDE" w:rsidRDefault="00034EDE" w:rsidP="00E620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440F9"/>
    <w:multiLevelType w:val="hybridMultilevel"/>
    <w:tmpl w:val="2576A8B6"/>
    <w:lvl w:ilvl="0" w:tplc="CB9493C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C41"/>
    <w:rsid w:val="00034EDE"/>
    <w:rsid w:val="0004548A"/>
    <w:rsid w:val="00091815"/>
    <w:rsid w:val="0009616F"/>
    <w:rsid w:val="000968ED"/>
    <w:rsid w:val="00097CCF"/>
    <w:rsid w:val="000E4881"/>
    <w:rsid w:val="0011706C"/>
    <w:rsid w:val="001704D2"/>
    <w:rsid w:val="0018765E"/>
    <w:rsid w:val="00195780"/>
    <w:rsid w:val="00212826"/>
    <w:rsid w:val="0026438F"/>
    <w:rsid w:val="002B3C0B"/>
    <w:rsid w:val="003064CB"/>
    <w:rsid w:val="00327784"/>
    <w:rsid w:val="00393C36"/>
    <w:rsid w:val="003C656E"/>
    <w:rsid w:val="003E6811"/>
    <w:rsid w:val="005227D5"/>
    <w:rsid w:val="00530F28"/>
    <w:rsid w:val="00534C4C"/>
    <w:rsid w:val="00557D5B"/>
    <w:rsid w:val="0057141A"/>
    <w:rsid w:val="00580C41"/>
    <w:rsid w:val="005B0652"/>
    <w:rsid w:val="005D4651"/>
    <w:rsid w:val="00681825"/>
    <w:rsid w:val="00693659"/>
    <w:rsid w:val="006B279F"/>
    <w:rsid w:val="006B2AAE"/>
    <w:rsid w:val="006F48FB"/>
    <w:rsid w:val="00716097"/>
    <w:rsid w:val="00730E22"/>
    <w:rsid w:val="007877D4"/>
    <w:rsid w:val="008129D6"/>
    <w:rsid w:val="008159E4"/>
    <w:rsid w:val="008373A2"/>
    <w:rsid w:val="0084589B"/>
    <w:rsid w:val="008C15C7"/>
    <w:rsid w:val="008D6E2A"/>
    <w:rsid w:val="008E5C3C"/>
    <w:rsid w:val="00912CC0"/>
    <w:rsid w:val="009200C6"/>
    <w:rsid w:val="00934FF5"/>
    <w:rsid w:val="009D4868"/>
    <w:rsid w:val="009F1156"/>
    <w:rsid w:val="00A66AF1"/>
    <w:rsid w:val="00AA4C07"/>
    <w:rsid w:val="00AB173B"/>
    <w:rsid w:val="00AE11F9"/>
    <w:rsid w:val="00BB4E0E"/>
    <w:rsid w:val="00BF6AA1"/>
    <w:rsid w:val="00C2466C"/>
    <w:rsid w:val="00C87D99"/>
    <w:rsid w:val="00CD3192"/>
    <w:rsid w:val="00CE30A4"/>
    <w:rsid w:val="00D07E2E"/>
    <w:rsid w:val="00D24BF1"/>
    <w:rsid w:val="00D27CF3"/>
    <w:rsid w:val="00D71DBD"/>
    <w:rsid w:val="00DC4464"/>
    <w:rsid w:val="00E118AA"/>
    <w:rsid w:val="00E531E5"/>
    <w:rsid w:val="00E6200B"/>
    <w:rsid w:val="00EC2016"/>
    <w:rsid w:val="00EF16A1"/>
    <w:rsid w:val="00F03832"/>
    <w:rsid w:val="00F34882"/>
    <w:rsid w:val="00F630C4"/>
    <w:rsid w:val="00F80A55"/>
    <w:rsid w:val="00F854D7"/>
    <w:rsid w:val="00FA02A5"/>
    <w:rsid w:val="00FA21DF"/>
    <w:rsid w:val="00FB3FC7"/>
    <w:rsid w:val="00FE200B"/>
    <w:rsid w:val="00FE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4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0C4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62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200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62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200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3</Pages>
  <Words>148</Words>
  <Characters>849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22</cp:revision>
  <cp:lastPrinted>2016-07-11T04:02:00Z</cp:lastPrinted>
  <dcterms:created xsi:type="dcterms:W3CDTF">2016-07-11T02:22:00Z</dcterms:created>
  <dcterms:modified xsi:type="dcterms:W3CDTF">2017-08-22T05:28:00Z</dcterms:modified>
</cp:coreProperties>
</file>